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25" w:rsidRPr="00811052" w:rsidRDefault="00CC6E25" w:rsidP="00321A7E">
      <w:pPr>
        <w:jc w:val="center"/>
        <w:rPr>
          <w:b/>
          <w:sz w:val="32"/>
          <w:szCs w:val="32"/>
          <w:lang w:val="en-US"/>
        </w:rPr>
      </w:pPr>
      <w:r w:rsidRPr="00811052">
        <w:rPr>
          <w:b/>
          <w:sz w:val="32"/>
          <w:szCs w:val="32"/>
          <w:lang w:val="en-US"/>
        </w:rPr>
        <w:t>PROBABILITY AFTERNOON</w:t>
      </w:r>
    </w:p>
    <w:p w:rsidR="00CC6E25" w:rsidRPr="00B061C7" w:rsidRDefault="00CC6E25" w:rsidP="00321A7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WORKSHOP ON STOCHASTIC ANALYSIS</w:t>
      </w:r>
    </w:p>
    <w:p w:rsidR="00CC6E25" w:rsidRDefault="00CC6E25" w:rsidP="00321A7E">
      <w:pPr>
        <w:jc w:val="center"/>
        <w:rPr>
          <w:sz w:val="28"/>
          <w:szCs w:val="28"/>
          <w:lang w:val="en-US"/>
        </w:rPr>
      </w:pPr>
      <w:r w:rsidRPr="00B061C7">
        <w:rPr>
          <w:sz w:val="28"/>
          <w:szCs w:val="28"/>
          <w:lang w:val="en-US"/>
        </w:rPr>
        <w:tab/>
        <w:t xml:space="preserve">November 24, 2011 </w:t>
      </w:r>
    </w:p>
    <w:p w:rsidR="00CC6E25" w:rsidRDefault="00CC6E25" w:rsidP="00321A7E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Department of Mathematics, University of Zagreb</w:t>
      </w:r>
    </w:p>
    <w:p w:rsidR="00CC6E25" w:rsidRPr="00B061C7" w:rsidRDefault="00CC6E25" w:rsidP="0081105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Lecture room 104</w:t>
      </w:r>
    </w:p>
    <w:p w:rsidR="00CC6E25" w:rsidRDefault="00CC6E25" w:rsidP="00321A7E">
      <w:pPr>
        <w:rPr>
          <w:b/>
          <w:sz w:val="24"/>
          <w:szCs w:val="24"/>
          <w:lang w:val="en-US"/>
        </w:rPr>
      </w:pPr>
    </w:p>
    <w:p w:rsidR="00CC6E25" w:rsidRPr="00B061C7" w:rsidRDefault="00CC6E25" w:rsidP="00321A7E">
      <w:pPr>
        <w:rPr>
          <w:b/>
          <w:sz w:val="24"/>
          <w:szCs w:val="24"/>
          <w:lang w:val="en-US"/>
        </w:rPr>
      </w:pPr>
      <w:r w:rsidRPr="00B061C7">
        <w:rPr>
          <w:b/>
          <w:sz w:val="24"/>
          <w:szCs w:val="24"/>
          <w:lang w:val="en-US"/>
        </w:rPr>
        <w:t>Speakers</w:t>
      </w:r>
      <w:r>
        <w:rPr>
          <w:b/>
          <w:sz w:val="24"/>
          <w:szCs w:val="24"/>
          <w:lang w:val="en-US"/>
        </w:rPr>
        <w:t xml:space="preserve"> and schedule</w:t>
      </w:r>
      <w:r w:rsidRPr="00B061C7">
        <w:rPr>
          <w:b/>
          <w:sz w:val="24"/>
          <w:szCs w:val="24"/>
          <w:lang w:val="en-US"/>
        </w:rPr>
        <w:t>:</w:t>
      </w:r>
    </w:p>
    <w:p w:rsidR="00CC6E25" w:rsidRDefault="00CC6E25" w:rsidP="00B061C7">
      <w:pPr>
        <w:pStyle w:val="PlainText"/>
        <w:rPr>
          <w:sz w:val="24"/>
          <w:szCs w:val="24"/>
          <w:lang w:val="en-US"/>
        </w:rPr>
      </w:pPr>
    </w:p>
    <w:p w:rsidR="00CC6E25" w:rsidRDefault="00CC6E25" w:rsidP="00B061C7">
      <w:pPr>
        <w:pStyle w:val="PlainText"/>
        <w:rPr>
          <w:rFonts w:ascii="Calibri" w:hAnsi="Calibri" w:cs="Calibri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14:15-14:45 </w:t>
      </w:r>
      <w:r w:rsidRPr="00911A65">
        <w:rPr>
          <w:b/>
          <w:sz w:val="24"/>
          <w:szCs w:val="24"/>
          <w:lang w:val="en-US"/>
        </w:rPr>
        <w:t>Renming Song</w:t>
      </w:r>
      <w:r w:rsidRPr="00B061C7">
        <w:rPr>
          <w:sz w:val="24"/>
          <w:szCs w:val="24"/>
          <w:lang w:val="en-US"/>
        </w:rPr>
        <w:t xml:space="preserve"> </w:t>
      </w:r>
      <w:r w:rsidRPr="00B061C7">
        <w:rPr>
          <w:rFonts w:ascii="Calibri" w:hAnsi="Calibri" w:cs="Calibri"/>
          <w:sz w:val="24"/>
          <w:szCs w:val="24"/>
          <w:lang w:val="en-US"/>
        </w:rPr>
        <w:t>(University of Illinois): Stability of Dirichlet heat kernel estimates for non-local operators</w:t>
      </w:r>
    </w:p>
    <w:p w:rsidR="00CC6E25" w:rsidRPr="00B061C7" w:rsidRDefault="00CC6E25" w:rsidP="00B061C7">
      <w:pPr>
        <w:pStyle w:val="PlainText"/>
        <w:rPr>
          <w:rFonts w:ascii="Calibri" w:hAnsi="Calibri" w:cs="Calibri"/>
          <w:sz w:val="24"/>
          <w:szCs w:val="24"/>
          <w:lang w:val="en-US"/>
        </w:rPr>
      </w:pPr>
    </w:p>
    <w:p w:rsidR="00CC6E25" w:rsidRDefault="00CC6E25" w:rsidP="00911A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14:50 -15:20 </w:t>
      </w:r>
      <w:r w:rsidRPr="00911A65">
        <w:rPr>
          <w:b/>
          <w:sz w:val="24"/>
          <w:szCs w:val="24"/>
          <w:lang w:val="en-US"/>
        </w:rPr>
        <w:t>Vjekoslav Kovač</w:t>
      </w:r>
      <w:r w:rsidRPr="00B061C7">
        <w:rPr>
          <w:sz w:val="24"/>
          <w:szCs w:val="24"/>
          <w:lang w:val="en-US"/>
        </w:rPr>
        <w:t xml:space="preserve"> (University of Zagreb): Estimates on martingale paraproducts</w:t>
      </w:r>
    </w:p>
    <w:p w:rsidR="00CC6E25" w:rsidRPr="00C11ECE" w:rsidRDefault="00CC6E25" w:rsidP="00C11EC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15:25 – 15:55 </w:t>
      </w:r>
      <w:r w:rsidRPr="00911A65">
        <w:rPr>
          <w:b/>
          <w:sz w:val="24"/>
          <w:szCs w:val="24"/>
          <w:lang w:val="en-US"/>
        </w:rPr>
        <w:t>Georg Berschneider</w:t>
      </w:r>
      <w:r w:rsidRPr="00B061C7">
        <w:rPr>
          <w:sz w:val="24"/>
          <w:szCs w:val="24"/>
          <w:lang w:val="en-US"/>
        </w:rPr>
        <w:t xml:space="preserve"> (TU Dresden):  Spectral representation of intrinsically stationary processes</w:t>
      </w:r>
    </w:p>
    <w:p w:rsidR="00CC6E25" w:rsidRDefault="00CC6E25" w:rsidP="00C11ECE">
      <w:pPr>
        <w:pStyle w:val="PlainText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sz w:val="24"/>
          <w:szCs w:val="24"/>
          <w:lang w:val="en-US"/>
        </w:rPr>
        <w:t xml:space="preserve">Coffee break </w:t>
      </w:r>
    </w:p>
    <w:p w:rsidR="00CC6E25" w:rsidRPr="00C11ECE" w:rsidRDefault="00CC6E25" w:rsidP="00C11ECE">
      <w:pPr>
        <w:pStyle w:val="PlainText"/>
        <w:rPr>
          <w:rFonts w:ascii="Calibri" w:hAnsi="Calibri" w:cs="Calibri"/>
          <w:b/>
          <w:sz w:val="24"/>
          <w:szCs w:val="24"/>
          <w:lang w:val="en-US"/>
        </w:rPr>
      </w:pPr>
    </w:p>
    <w:p w:rsidR="00CC6E25" w:rsidRPr="00B061C7" w:rsidRDefault="00CC6E25" w:rsidP="00911A6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16:15 – 16:45 </w:t>
      </w:r>
      <w:r w:rsidRPr="00911A65">
        <w:rPr>
          <w:b/>
          <w:sz w:val="24"/>
          <w:szCs w:val="24"/>
          <w:lang w:val="en-US"/>
        </w:rPr>
        <w:t>Nikola Sandrić</w:t>
      </w:r>
      <w:r w:rsidRPr="00B061C7">
        <w:rPr>
          <w:sz w:val="24"/>
          <w:szCs w:val="24"/>
          <w:lang w:val="en-US"/>
        </w:rPr>
        <w:t xml:space="preserve"> (University of Zagreb):  Recurrence and transience property for a class of Markov chains</w:t>
      </w:r>
    </w:p>
    <w:p w:rsidR="00CC6E25" w:rsidRPr="00B061C7" w:rsidRDefault="00CC6E25" w:rsidP="00321A7E">
      <w:pPr>
        <w:rPr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 xml:space="preserve">16:55 – 17:25 </w:t>
      </w:r>
      <w:r w:rsidRPr="00911A65">
        <w:rPr>
          <w:b/>
          <w:sz w:val="24"/>
          <w:szCs w:val="24"/>
          <w:lang w:val="en-US"/>
        </w:rPr>
        <w:t>Bj</w:t>
      </w:r>
      <w:r w:rsidRPr="00911A65">
        <w:rPr>
          <w:rFonts w:cs="Calibri"/>
          <w:b/>
          <w:sz w:val="24"/>
          <w:szCs w:val="24"/>
          <w:lang w:val="en-US"/>
        </w:rPr>
        <w:t>ö</w:t>
      </w:r>
      <w:r w:rsidRPr="00911A65">
        <w:rPr>
          <w:b/>
          <w:sz w:val="24"/>
          <w:szCs w:val="24"/>
          <w:lang w:val="en-US"/>
        </w:rPr>
        <w:t>rn B</w:t>
      </w:r>
      <w:r w:rsidRPr="00911A65">
        <w:rPr>
          <w:rFonts w:cs="Calibri"/>
          <w:b/>
          <w:sz w:val="24"/>
          <w:szCs w:val="24"/>
          <w:lang w:val="en-US"/>
        </w:rPr>
        <w:t>ö</w:t>
      </w:r>
      <w:r w:rsidRPr="00911A65">
        <w:rPr>
          <w:b/>
          <w:sz w:val="24"/>
          <w:szCs w:val="24"/>
          <w:lang w:val="en-US"/>
        </w:rPr>
        <w:t>ttcher</w:t>
      </w:r>
      <w:r w:rsidRPr="00B061C7">
        <w:rPr>
          <w:sz w:val="24"/>
          <w:szCs w:val="24"/>
          <w:lang w:val="en-US"/>
        </w:rPr>
        <w:t xml:space="preserve"> (TU Dresden): Construction of Feller processes with unbounded coefficients</w:t>
      </w:r>
    </w:p>
    <w:p w:rsidR="00CC6E25" w:rsidRDefault="00CC6E25" w:rsidP="00321A7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17:30 – 17:55 </w:t>
      </w:r>
      <w:r w:rsidRPr="00911A65">
        <w:rPr>
          <w:b/>
          <w:sz w:val="24"/>
          <w:szCs w:val="24"/>
          <w:lang w:val="en-US"/>
        </w:rPr>
        <w:t>Bojan Basrak</w:t>
      </w:r>
      <w:r w:rsidRPr="00B061C7">
        <w:rPr>
          <w:sz w:val="24"/>
          <w:szCs w:val="24"/>
          <w:lang w:val="en-US"/>
        </w:rPr>
        <w:t xml:space="preserve"> (University of Zagreb): A functional limit theorem for dependent heavy tailed sequences</w:t>
      </w:r>
    </w:p>
    <w:p w:rsidR="00CC6E25" w:rsidRDefault="00CC6E25" w:rsidP="00321A7E">
      <w:pPr>
        <w:rPr>
          <w:b/>
          <w:sz w:val="24"/>
          <w:szCs w:val="24"/>
          <w:lang w:val="en-US"/>
        </w:rPr>
      </w:pPr>
      <w:r w:rsidRPr="00B061C7">
        <w:rPr>
          <w:sz w:val="24"/>
          <w:szCs w:val="24"/>
          <w:lang w:val="en-US"/>
        </w:rPr>
        <w:br/>
      </w:r>
    </w:p>
    <w:p w:rsidR="00CC6E25" w:rsidRPr="00B061C7" w:rsidRDefault="00CC6E25" w:rsidP="00321A7E">
      <w:pPr>
        <w:rPr>
          <w:sz w:val="24"/>
          <w:szCs w:val="24"/>
          <w:lang w:val="en-US"/>
        </w:rPr>
      </w:pPr>
    </w:p>
    <w:p w:rsidR="00CC6E25" w:rsidRPr="00B061C7" w:rsidRDefault="00CC6E25" w:rsidP="00321A7E">
      <w:pPr>
        <w:rPr>
          <w:b/>
          <w:lang w:val="en-US"/>
        </w:rPr>
      </w:pPr>
    </w:p>
    <w:sectPr w:rsidR="00CC6E25" w:rsidRPr="00B061C7" w:rsidSect="007F4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1A7E"/>
    <w:rsid w:val="000D0676"/>
    <w:rsid w:val="00152C41"/>
    <w:rsid w:val="00321A7E"/>
    <w:rsid w:val="003B325D"/>
    <w:rsid w:val="004E4680"/>
    <w:rsid w:val="0052616A"/>
    <w:rsid w:val="00681538"/>
    <w:rsid w:val="006F757A"/>
    <w:rsid w:val="0076146C"/>
    <w:rsid w:val="00780526"/>
    <w:rsid w:val="007F4DD3"/>
    <w:rsid w:val="00811052"/>
    <w:rsid w:val="008B1C1F"/>
    <w:rsid w:val="008D1467"/>
    <w:rsid w:val="00911A65"/>
    <w:rsid w:val="009A3CA9"/>
    <w:rsid w:val="00A32246"/>
    <w:rsid w:val="00AB7352"/>
    <w:rsid w:val="00B061C7"/>
    <w:rsid w:val="00C11ECE"/>
    <w:rsid w:val="00C76CCA"/>
    <w:rsid w:val="00CC6E25"/>
    <w:rsid w:val="00D979C7"/>
    <w:rsid w:val="00E51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DD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B061C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61C7"/>
    <w:rPr>
      <w:rFonts w:ascii="Consolas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rsid w:val="00C76CC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9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125</Words>
  <Characters>716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AFTERNOON</dc:title>
  <dc:subject/>
  <dc:creator>vondra</dc:creator>
  <cp:keywords/>
  <dc:description/>
  <cp:lastModifiedBy>Ivana Geček</cp:lastModifiedBy>
  <cp:revision>2</cp:revision>
  <dcterms:created xsi:type="dcterms:W3CDTF">2011-11-22T12:55:00Z</dcterms:created>
  <dcterms:modified xsi:type="dcterms:W3CDTF">2011-11-22T12:55:00Z</dcterms:modified>
</cp:coreProperties>
</file>